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2"/>
      </w:tblGrid>
      <w:tr w:rsidR="00F26B0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26B02" w:rsidRDefault="00F26B0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F26B02" w:rsidRDefault="00F26B0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F26B02" w:rsidRDefault="00F26B02">
            <w:pPr>
              <w:ind w:left="5669"/>
              <w:jc w:val="left"/>
              <w:rPr>
                <w:sz w:val="20"/>
              </w:rPr>
            </w:pPr>
          </w:p>
          <w:p w:rsidR="00F26B02" w:rsidRDefault="00F26B02">
            <w:pPr>
              <w:ind w:left="5669"/>
              <w:jc w:val="left"/>
              <w:rPr>
                <w:sz w:val="20"/>
              </w:rPr>
            </w:pPr>
          </w:p>
        </w:tc>
      </w:tr>
    </w:tbl>
    <w:p w:rsidR="00F26B02" w:rsidRDefault="00F26B02"/>
    <w:p w:rsidR="00F26B02" w:rsidRDefault="00F26B0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w Perlejewie</w:t>
      </w:r>
    </w:p>
    <w:p w:rsidR="00F26B02" w:rsidRDefault="00F26B02">
      <w:pPr>
        <w:spacing w:before="280" w:after="280"/>
        <w:jc w:val="center"/>
        <w:rPr>
          <w:b/>
          <w:caps/>
        </w:rPr>
      </w:pPr>
      <w:r>
        <w:t>z dnia ....... 2021 r.</w:t>
      </w:r>
    </w:p>
    <w:p w:rsidR="00F26B02" w:rsidRDefault="00F26B02">
      <w:pPr>
        <w:keepNext/>
        <w:spacing w:after="480"/>
        <w:jc w:val="center"/>
      </w:pPr>
      <w:r>
        <w:rPr>
          <w:b/>
        </w:rPr>
        <w:t>w sprawie przyjęcia programu współpracy Gminy Perlejewo z organizacjami pozarządowymi oraz innymi podmiotami prowadzącymi działalność pożytku publicznego na 2022 r.</w:t>
      </w:r>
    </w:p>
    <w:p w:rsidR="00F26B02" w:rsidRDefault="00F26B02">
      <w:pPr>
        <w:keepLines/>
        <w:spacing w:before="120" w:after="120"/>
        <w:ind w:firstLine="227"/>
      </w:pPr>
      <w:r>
        <w:t xml:space="preserve"> Na podstawie art. 18 ust. 2 pkt. 15 ustawy z dnia 8 marca 1990 r. o samorządzie gminnym </w:t>
      </w:r>
      <w:r w:rsidRPr="0067757B">
        <w:t>(Dz. U. z 20</w:t>
      </w:r>
      <w:r>
        <w:t xml:space="preserve">21 r. </w:t>
      </w:r>
      <w:r w:rsidRPr="0067757B">
        <w:t>poz. 13</w:t>
      </w:r>
      <w:r>
        <w:t>72 z późn. zm.) oraz art. 5a ust. 1 ustawy z dnia 24 kwietnia 2003 r. o działalności pożytku publicznego i o wolontariacie (Dz. U z 2020 r. poz. 1057 z późn. zm.) uchwala się, co następuje: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Uchwala się "Program współpracy Gminy Perlejewo z organizacjami pozarządowymi oraz innymi podmiotami prowadzącymi działalność pożytku publicznego na rok 2022” stanowiący załącznik do niniejszej uchwały.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Wójtowi.</w:t>
      </w:r>
    </w:p>
    <w:p w:rsidR="00F26B02" w:rsidRDefault="00F26B0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wchodzi w życie po upływie 14 dni od dnia ogłoszenia w Dzienniku Urzędowym Województwa Podlaskiego z mocą obowiązującą od 1 stycznia 2022 r. </w:t>
      </w:r>
    </w:p>
    <w:p w:rsidR="00F26B02" w:rsidRDefault="00F26B02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F26B02" w:rsidRDefault="00F26B0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103"/>
        <w:gridCol w:w="5103"/>
      </w:tblGrid>
      <w:tr w:rsidR="00F26B0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B02" w:rsidRDefault="00F26B02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B02" w:rsidRDefault="00F26B0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Bogdan Radziszewski</w:t>
            </w:r>
          </w:p>
        </w:tc>
      </w:tr>
    </w:tbl>
    <w:p w:rsidR="00F26B02" w:rsidRDefault="00F26B02">
      <w:pPr>
        <w:keepNext/>
        <w:rPr>
          <w:color w:val="000000"/>
          <w:u w:color="000000"/>
        </w:rPr>
        <w:sectPr w:rsidR="00F26B02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F26B02" w:rsidRDefault="00F26B02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fldChar w:fldCharType="begin"/>
      </w:r>
      <w: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Gminy w Perlejewie</w:t>
      </w:r>
      <w:r>
        <w:rPr>
          <w:color w:val="000000"/>
          <w:u w:color="000000"/>
        </w:rPr>
        <w:br/>
        <w:t>z dnia ....... 2021 r.</w:t>
      </w:r>
    </w:p>
    <w:p w:rsidR="00F26B02" w:rsidRDefault="00F26B0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</w:t>
      </w:r>
    </w:p>
    <w:p w:rsidR="00F26B02" w:rsidRDefault="00F26B0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współpracy Gminy Perlejewo z organizacjami pozarządowymi oraz innymi podmiotami prowadzącymi działalność pożytku publicznego na rok 2022</w:t>
      </w:r>
    </w:p>
    <w:p w:rsidR="00F26B02" w:rsidRDefault="00F26B02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Roczny program współpracy określa formy, zasady i zakres współpracy organów samorządowych Gminy Perlejewo z organizacjami pozarządowymi oraz innymi podmiotami wymienionymi w art. 3 ust. 3 ustawy z dnia 24 kwietnia 2003 r. o działalności pożytku publicznego i o wolontariacie.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administracji samorządowej z organizacjami pozarządowymi jest oparta na tworzeniu więzi społecznych, poczuciu odpowiedzialności za swoje otoczenie, wymianie doświadczeń, rozwoju i wykorzystaniu potencjału lokalnej społeczności na rzecz mieszkańców Gminy Perlejewo.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Ilekroć w niniejszym programie jest mowa o: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ustawie – należy przez to rozumieć ustawę z dnia 24 kwietnia 2003 r. o działalności pożytku publicznego i o </w:t>
      </w:r>
      <w:r w:rsidRPr="00E009C6">
        <w:rPr>
          <w:color w:val="000000"/>
          <w:u w:color="000000"/>
        </w:rPr>
        <w:t xml:space="preserve">wolontariacie </w:t>
      </w:r>
      <w:r w:rsidRPr="00BB136E">
        <w:rPr>
          <w:color w:val="000000"/>
          <w:u w:color="000000"/>
        </w:rPr>
        <w:t>(Dz. U. z 2020 r. poz. 1057</w:t>
      </w:r>
      <w:r>
        <w:rPr>
          <w:color w:val="000000"/>
          <w:u w:color="000000"/>
        </w:rPr>
        <w:t xml:space="preserve"> z późn. zm.</w:t>
      </w:r>
      <w:r w:rsidRPr="00BB136E">
        <w:rPr>
          <w:color w:val="000000"/>
          <w:u w:color="000000"/>
        </w:rPr>
        <w:t>),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Wójcie – należy przez to rozumieć Wójta Gminy Perlejewo,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Gminie – należy przez to rozumieć Gminę Perlejewo,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Organizacji – należy przez to rozumieć organizacje pozarządowe oraz podmioty, o których mowa</w:t>
      </w:r>
    </w:p>
    <w:p w:rsidR="00F26B02" w:rsidRDefault="00F26B02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art. 3 ust. 3 ustawy,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Programie – rozumie się przez to „Program współpracy Gminy Perlejewo z organizacjami pozarządowymi oraz innymi podmiotami, o których mowa w art. 3 ust. 3 ustawy o działalności pożytku publicznego i o wolontariacie na 2022 rok”.</w:t>
      </w:r>
    </w:p>
    <w:p w:rsidR="00F26B02" w:rsidRDefault="00F26B02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główny i cele szczegółowe programu.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Celem głównym programu jest budowanie i umacnianie partnerstwa pomiędzy samorządem,</w:t>
      </w:r>
    </w:p>
    <w:p w:rsidR="00F26B02" w:rsidRDefault="00F26B0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 organizacjami pozarządowymi służącego rozpoznawaniu i zaspokajaniu potrzeb mieszkańców.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Celami szczegółowymi programu są: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umocnienie w świadomości społecznej, poczucia odpowiedzialności za wspólnotę lokalną,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wykorzystanie potencjału i możliwości organizacji pozarządowych,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tworzenie odpowiednich warunków umożliwiających pobudzenie aktywności społecznej mieszkańców Gminy w rozwiązywaniu lokalnych problemów,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integracja podmiotów realizujących zadania publiczne,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otwarcie na innowacyjność, konkurencyjność poprzez umożliwienie organizacjom indywidualnego wystąpienia z ofertą realizacji projektów konkretnych zadań publicznych, które obecnie realizowane są przez Gminę,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wzmocnienie potencjału organizacji pozarządowych,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Powyższe cele powinny być realizowane poprzez: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równy dostęp do informacji oraz wzajemne informowanie się o planowanych kierunkach działalności,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wykorzystanie potencjału organizacji.</w:t>
      </w:r>
    </w:p>
    <w:p w:rsidR="00F26B02" w:rsidRDefault="00F26B02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Współpraca Gminy Perlejewo z organizacjami pozarządowymi oraz innymi pomiotami opiera się na następujących zasadach: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pomocniczości – co oznacza, że Gmina Perlejewo powierza lub wspiera realizację zadań własnych</w:t>
      </w:r>
    </w:p>
    <w:p w:rsidR="00F26B02" w:rsidRDefault="00F26B02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organizacjom pozarządowym oraz innym podmiotom, które zapewniają ich wykonanie w sposób ekonomiczny, profesjonalny i terminowy,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 – co oznacza, że strony mają prawo do niezależności i odrębności w samodzielnym definiowaniu i poszukiwaniu sposobów rozwiązywania problemów i zadań,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 – co oznacza, że współpraca realizowana jest w zakresie uczestnictwa podmiotów programu w rozeznaniu i definiowaniu problemów mieszkańców i poszukiwaniu sposobów ich rozwiązywania,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jawności – rozumiana jest jako udostępnienie przez strony współpracy informacji o zamiarach, celach,</w:t>
      </w:r>
    </w:p>
    <w:p w:rsidR="00F26B02" w:rsidRDefault="00F26B02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kosztach, i efektach współpracy poprzez wypracowanie stosownych procedur,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efektywności – co polega na wspólnym dążeniu Gminy i organizacji pozarządowych oraz innych podmiotów do osiągnięcia możliwie najlepszych efektów w realizacji zadań publicznych</w:t>
      </w:r>
    </w:p>
    <w:p w:rsidR="00F26B02" w:rsidRDefault="00F26B02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przedmiotowy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Obszar współpracy Gminy Perlejewo z organizacjami pozarządowymi obejmuje zadania własne gminy w zakresie: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ochrony i promocji zdrowia,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działalności na rzecz osób niepełnosprawnych,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wypoczynku dzieci i młodzieży,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kultury, sztuki, ochrony dóbr kultury i dziedzictwa narodowego,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wspierania i upowszechniania kultury fizycznej,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ekologii i ochrony zwierząt oraz ochrony dziedzictwa przyrodniczego,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turystyki i krajoznawstwa,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działalności wspomagającej rozwój wspólnot i społeczności lokalnych.</w:t>
      </w:r>
    </w:p>
    <w:p w:rsidR="00F26B02" w:rsidRDefault="00F26B02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Formy współpracy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Współpraca Gminy w sferze zadań publicznych z organizacjami pozarządowymi będzie prowadzona w następujących formach: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Zlecanie organizacjom realizacji zadań publicznych w formie powierzania wraz z udzieleniem dotacji na ich sfinansowanie oraz wspieranie wykonywania zadań wraz z udzieleniem dotacji na dofinansowanie ich realizacji.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w formie poza finansowej odbywać się będzie w szczególności poprzez: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promowaniu i prezentowaniu działalności organizacji oraz popularyzacji dobrych praktyk na stronie</w:t>
      </w:r>
    </w:p>
    <w:p w:rsidR="00F26B02" w:rsidRDefault="00F26B02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internetowej gminy,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udzielanie pomocy przy organizowaniu spotkań otwartych przez organizacje, których tematyka wiąże się z programem np. poprzez możliwość nieodpłatnego udostępniania lokalu, środków technicznych itp.,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udzielanie pomocy w pozyskiwaniu środków finansowych na realizację zadań publicznych z innych źródeł niż dotacja Gminy,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przez gminę lub współudział Gminy w organizacji szkoleń, konferencji, spotkań, form wymiany doświadczeń itp.,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wsparcie utrzymania infrastruktury i sprzętu służącego działaniom ratowniczym.</w:t>
      </w:r>
    </w:p>
    <w:p w:rsidR="00F26B02" w:rsidRDefault="00F26B02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Priorytetowe zadania publiczne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Ustala się następujące priorytetowe obszary, na których może odbywać się współdziałanie w roku 2022.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zakresie oświaty, kultury i kultury fizycznej: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podtrzymywanie polskiej tradycji narodowej, pielęgnowania polskości oraz rozwoju świadomości narodowej, obywatelskiej i kulturowej – organizacja konkursów, wystaw i imprez nawiązujących do tradycji narodowej,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i promocja twórczości oraz działań i inicjatyw kulturowych,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nauki, edukacji, oświaty i wychowania,</w:t>
      </w:r>
    </w:p>
    <w:p w:rsidR="00F26B02" w:rsidRDefault="00F26B0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zapewniające zagospodarowanie wolnego czasu dzieci i młodzieży,</w:t>
      </w:r>
    </w:p>
    <w:p w:rsidR="00F26B02" w:rsidRDefault="00F26B0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zajęć pozaszkolnych, pozalekcyjnych jako rozwój zainteresowań,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krajoznawstwa oraz wypoczynku dzieci i młodzieży,</w:t>
      </w:r>
    </w:p>
    <w:p w:rsidR="00F26B02" w:rsidRDefault="00F26B0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popularyzujące turystykę kwalifikowaną - organizacja rajdów,</w:t>
      </w:r>
    </w:p>
    <w:p w:rsidR="00F26B02" w:rsidRDefault="00F26B0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wypoczynku dzieci i młodzieży,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upowszechnianie kultury fizycznej i sportu,</w:t>
      </w:r>
    </w:p>
    <w:p w:rsidR="00F26B02" w:rsidRDefault="00F26B0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pozalekcyjnych zajęć sportowych,</w:t>
      </w:r>
    </w:p>
    <w:p w:rsidR="00F26B02" w:rsidRDefault="00F26B0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popularyzacja walorów rekreacji ruchowej,</w:t>
      </w:r>
    </w:p>
    <w:p w:rsidR="00F26B02" w:rsidRDefault="00F26B0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organizowanie zajęć, zawodów i imprez sportowo - rekreacyjnych promujących gminę.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zakresie zdrowia i polityki społecznej: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programów profilaktycznych i terapeutycznych dla dzieci i młodzieży w szczególności związanych z uzależnieniami od środków psychoaktywnych,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realizacja programów pracy socjalnej dla środowisk zagrożonych ubóstwem i wykluczeniem społecznym,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realizacja programów związanych z wychowaniem w trzeźwości i przeciwdziałaniem alkoholizmowi,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zapewnienie bezpieczeństwa socjalnego mieszkańcom gminy,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kreowanie aktywnej polityki rynku pracy oraz integracji zawodowej i społecznej,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organizacja badań i pogadanek profilaktycznych,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udzielanie rodzinom, w których występują problemy uzależnień pomocy psychospołecznej i prawnej, a w szczególności ochrony przed przemocą w rodzinie.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zakresie ekologii: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wszelkich form edukacji ekologicznej dzieci i młodzieży,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edukacja w zakresie selektywnej zbiórki odpadów,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edukacji ekologicznej oraz propagowanie działań proekologicznych.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zakresie wspierania przedsiębiorczości: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inicjatyw i współpracy w zakresie pozyskiwania zewnętrznych źródeł finansowania,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działań na rzecz Gminy w zakresie promocji i rozwoju turystyki,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rozwój sfery gospodarczej Gminy oraz wspieranie sektora małej i średniej przedsiębiorczości,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organizacja spotkań szkoleniowo – informacyjnych, dotyczących pozyskiwania środków z programów</w:t>
      </w:r>
    </w:p>
    <w:p w:rsidR="00F26B02" w:rsidRDefault="00F26B02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rządowych i Unii Europejskiej.</w:t>
      </w:r>
    </w:p>
    <w:p w:rsidR="00F26B02" w:rsidRDefault="00F26B02">
      <w:pPr>
        <w:keepNext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Program będzie realizowany od 1 stycznia 2022 roku do 31 grudnia 2022 roku.</w:t>
      </w:r>
    </w:p>
    <w:p w:rsidR="00F26B02" w:rsidRDefault="00F26B0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Bezpośrednią współpracę z organizacjami pozarządowymi prowadzą w ramach swoich kompetencji pracownicy na poszczególnych stanowiskach pracy.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zasady i tryb przeprowadzania konkursu ofert oraz sposób jego rozstrzygnięcia, a także wysokość środków przeznaczonych na realizację zadania, określa Wójt w ogłoszeniu otwartego konkursu ofert.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Ogłoszenie, o którym mowa zamieszczone będzie: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Biuletynie Informacji Publicznej,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stronie internetowej urzędu,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tablicy ogłoszeń.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Szczegółowe warunki dotyczące wykorzystania i rozliczania otrzymanej dotacji określa umowa.</w:t>
      </w:r>
    </w:p>
    <w:p w:rsidR="00F26B02" w:rsidRDefault="00F26B0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planowanych na realizację programu</w:t>
      </w:r>
    </w:p>
    <w:p w:rsidR="00F26B02" w:rsidRDefault="00F26B02" w:rsidP="00AC4DAC">
      <w:pPr>
        <w:spacing w:before="240" w:after="240"/>
        <w:ind w:left="340" w:hanging="340"/>
        <w:rPr>
          <w:color w:val="000000"/>
        </w:rPr>
      </w:pPr>
      <w:r>
        <w:rPr>
          <w:b/>
        </w:rPr>
        <w:t>§ 9.</w:t>
      </w:r>
      <w:r>
        <w:rPr>
          <w:color w:val="000000"/>
          <w:u w:color="000000"/>
        </w:rPr>
        <w:t xml:space="preserve"> </w:t>
      </w:r>
      <w:r>
        <w:rPr>
          <w:color w:val="000000"/>
        </w:rPr>
        <w:t xml:space="preserve">Na realizację programu współpracy w 2022 r. planuje się środki finansowe w wysokości </w:t>
      </w:r>
      <w:r w:rsidRPr="00F75740">
        <w:rPr>
          <w:color w:val="000000"/>
        </w:rPr>
        <w:t>10 000,00  zł</w:t>
      </w:r>
      <w:r w:rsidRPr="00F75740">
        <w:t>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</w:p>
    <w:p w:rsidR="00F26B02" w:rsidRDefault="00F26B0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Gmina w trakcie wykonywania zadań przez organizacje sprawuje kontrolę prawidłowości wykonywania zadania, w tym wydatkowania przekazanych na realizację celu środków finansowych.</w:t>
      </w:r>
    </w:p>
    <w:p w:rsidR="00F26B02" w:rsidRDefault="00F26B0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Informacja o sposobie tworzenia Programu oraz o przebiegu konsultacji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 xml:space="preserve">Program współpracy tworzony jest na bazie obecnie obowiązującego Programu, zamieszczonego na stronie internetowej Urzędu Gminy: www.perlejewo.pl , na BIP Urzędu Gminy Perlejewo, na tablicy ogłoszeń. Uwagi i wnioski dotyczące Programu można było składać w terminie określonym w ogłoszeniu na stronie BIP Urzędu Gminy Perlejewo, osobiście w Urzędzie Gminy lub za pośrednictwem poczty elektronicznej na adres </w:t>
      </w:r>
      <w:r w:rsidRPr="001266A5">
        <w:rPr>
          <w:color w:val="000000"/>
          <w:u w:color="000000"/>
        </w:rPr>
        <w:t>ug@perlejewo.pl</w:t>
      </w:r>
      <w:r>
        <w:rPr>
          <w:color w:val="000000"/>
          <w:u w:color="000000"/>
        </w:rPr>
        <w:t xml:space="preserve"> lub poczty tradycyjnej.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Przebieg konsultacji: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informacja o konsultacji,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możliwość składania przez Organizację uwag i wniosków do projektu,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skierowanie projektu Programu pod obrady Rady Gminy w Perlejewie.</w:t>
      </w:r>
    </w:p>
    <w:p w:rsidR="00F26B02" w:rsidRDefault="00F26B02">
      <w:pPr>
        <w:keepNext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działania komisji konkursowych do opiniowania ofert w otwartych konkursach ofert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Do oceny formalno - prawnej i merytorycznej ofert złożonych w ogłoszonym konkursie Wójt w drodze zarządzenia powołuje komisję konkursową.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skład Komisji wchodzą: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pracownicy Urzędu Gminy przygotowujący konkurs,</w:t>
      </w:r>
    </w:p>
    <w:p w:rsidR="00F26B02" w:rsidRDefault="00F26B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przedstawiciele organizacji, wybieranych przez Wójta spośród kandydatów zgłoszonych przez organizacje, z wyłączeniem osób reprezentujących organizacje biorące udział w konkursie.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pracach komisji konkursowej mogą uczestniczyć także, z głosem doradczym, osoby posiadające</w:t>
      </w:r>
    </w:p>
    <w:p w:rsidR="00F26B02" w:rsidRDefault="00F26B0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specjalistyczną wiedzę w dziedzinie obejmującej zakres zadań publicznych, których konkurs dotyczy.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członków komisji konkursowej stosuje się przepisy ustawy Kodeks postępowania administracyjnego dotyczące wyłączenia pracownika.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Decyzje komisji konkursowej podejmuje się zwykłą większością głosów.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konkursowa pracuje zgodnie z zasadami określonymi w ustawie o działalności pożytku publicznego i o wolontariacie.</w:t>
      </w:r>
    </w:p>
    <w:p w:rsidR="00F26B02" w:rsidRDefault="00F26B0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 prac komisji konkursowej sporządzany jest protokół, przedkładany Wójtowi, który podejmuje decyzję o wyborze oferty.</w:t>
      </w:r>
    </w:p>
    <w:sectPr w:rsidR="00F26B02" w:rsidSect="00125690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02" w:rsidRDefault="00F26B02" w:rsidP="00125690">
      <w:r>
        <w:separator/>
      </w:r>
    </w:p>
  </w:endnote>
  <w:endnote w:type="continuationSeparator" w:id="0">
    <w:p w:rsidR="00F26B02" w:rsidRDefault="00F26B02" w:rsidP="00125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02" w:rsidRDefault="00F26B0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02" w:rsidRDefault="00F26B02" w:rsidP="00125690">
      <w:r>
        <w:separator/>
      </w:r>
    </w:p>
  </w:footnote>
  <w:footnote w:type="continuationSeparator" w:id="0">
    <w:p w:rsidR="00F26B02" w:rsidRDefault="00F26B02" w:rsidP="00125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690"/>
    <w:rsid w:val="00007293"/>
    <w:rsid w:val="000840D0"/>
    <w:rsid w:val="000F6821"/>
    <w:rsid w:val="001167A6"/>
    <w:rsid w:val="00125690"/>
    <w:rsid w:val="001266A5"/>
    <w:rsid w:val="00162090"/>
    <w:rsid w:val="00255DA3"/>
    <w:rsid w:val="002B177D"/>
    <w:rsid w:val="00327C05"/>
    <w:rsid w:val="00375A8E"/>
    <w:rsid w:val="003929A4"/>
    <w:rsid w:val="0039707C"/>
    <w:rsid w:val="0043494B"/>
    <w:rsid w:val="00516350"/>
    <w:rsid w:val="00517A3B"/>
    <w:rsid w:val="00551A09"/>
    <w:rsid w:val="0057147B"/>
    <w:rsid w:val="00586548"/>
    <w:rsid w:val="005B7249"/>
    <w:rsid w:val="005C6178"/>
    <w:rsid w:val="005E33A0"/>
    <w:rsid w:val="0067757B"/>
    <w:rsid w:val="006A17A7"/>
    <w:rsid w:val="00710968"/>
    <w:rsid w:val="007B2B24"/>
    <w:rsid w:val="008255BB"/>
    <w:rsid w:val="008C5158"/>
    <w:rsid w:val="00916406"/>
    <w:rsid w:val="0093595D"/>
    <w:rsid w:val="00937B4A"/>
    <w:rsid w:val="00943889"/>
    <w:rsid w:val="00A77B3E"/>
    <w:rsid w:val="00A8616E"/>
    <w:rsid w:val="00AC0F35"/>
    <w:rsid w:val="00AC48AD"/>
    <w:rsid w:val="00AC4DAC"/>
    <w:rsid w:val="00B04408"/>
    <w:rsid w:val="00B075D2"/>
    <w:rsid w:val="00B610E5"/>
    <w:rsid w:val="00BA25AF"/>
    <w:rsid w:val="00BB136E"/>
    <w:rsid w:val="00C740B4"/>
    <w:rsid w:val="00C946C9"/>
    <w:rsid w:val="00CF43A8"/>
    <w:rsid w:val="00D101AA"/>
    <w:rsid w:val="00D342FB"/>
    <w:rsid w:val="00DB693A"/>
    <w:rsid w:val="00DB775F"/>
    <w:rsid w:val="00DF4FF4"/>
    <w:rsid w:val="00E009C6"/>
    <w:rsid w:val="00E03E17"/>
    <w:rsid w:val="00F26B02"/>
    <w:rsid w:val="00F75740"/>
    <w:rsid w:val="00FB068C"/>
    <w:rsid w:val="00FE7FAE"/>
    <w:rsid w:val="00FF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90"/>
    <w:pPr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3E1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1A0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E03E17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1A09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6</Pages>
  <Words>1703</Words>
  <Characters>10221</Characters>
  <Application>Microsoft Office Outlook</Application>
  <DocSecurity>0</DocSecurity>
  <Lines>0</Lines>
  <Paragraphs>0</Paragraphs>
  <ScaleCrop>false</ScaleCrop>
  <Company>Rady Gminy w Perlejewie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programu współpracy Gminy Perlejewo z^organizacjami pozarządowymi oraz innymi podmiotami prowadzącymi działalność pożytku publicznego na 2019^r.</dc:subject>
  <dc:creator>jan</dc:creator>
  <cp:keywords/>
  <dc:description/>
  <cp:lastModifiedBy>jan</cp:lastModifiedBy>
  <cp:revision>22</cp:revision>
  <dcterms:created xsi:type="dcterms:W3CDTF">2018-11-29T07:42:00Z</dcterms:created>
  <dcterms:modified xsi:type="dcterms:W3CDTF">2021-12-03T09:45:00Z</dcterms:modified>
  <cp:category>Akt prawny</cp:category>
</cp:coreProperties>
</file>