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937B4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37B4A" w:rsidRDefault="00937B4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937B4A" w:rsidRDefault="00937B4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937B4A" w:rsidRDefault="00937B4A">
            <w:pPr>
              <w:ind w:left="5669"/>
              <w:jc w:val="left"/>
              <w:rPr>
                <w:sz w:val="20"/>
              </w:rPr>
            </w:pPr>
          </w:p>
          <w:p w:rsidR="00937B4A" w:rsidRDefault="00937B4A">
            <w:pPr>
              <w:ind w:left="5669"/>
              <w:jc w:val="left"/>
              <w:rPr>
                <w:sz w:val="20"/>
              </w:rPr>
            </w:pPr>
          </w:p>
        </w:tc>
      </w:tr>
    </w:tbl>
    <w:p w:rsidR="00937B4A" w:rsidRDefault="00937B4A"/>
    <w:p w:rsidR="00937B4A" w:rsidRDefault="00937B4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:rsidR="00937B4A" w:rsidRDefault="00937B4A">
      <w:pPr>
        <w:spacing w:before="280" w:after="280"/>
        <w:jc w:val="center"/>
        <w:rPr>
          <w:b/>
          <w:caps/>
        </w:rPr>
      </w:pPr>
      <w:r>
        <w:t>z dnia ....... 2020 r.</w:t>
      </w:r>
    </w:p>
    <w:p w:rsidR="00937B4A" w:rsidRDefault="00937B4A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2020 r.</w:t>
      </w:r>
    </w:p>
    <w:p w:rsidR="00937B4A" w:rsidRDefault="00937B4A">
      <w:pPr>
        <w:keepLines/>
        <w:spacing w:before="120" w:after="120"/>
        <w:ind w:firstLine="227"/>
      </w:pPr>
      <w:r>
        <w:t xml:space="preserve">Na podstawie Na podstawie art. 18 ust. 2 pkt 15 ustawy z dnia 8 marca 1990 r. o samorządzie gminnym </w:t>
      </w:r>
      <w:r w:rsidRPr="0067757B">
        <w:t>(Dz. U. z 20</w:t>
      </w:r>
      <w:r>
        <w:t>20</w:t>
      </w:r>
      <w:r w:rsidRPr="0067757B">
        <w:t> r. poz. </w:t>
      </w:r>
      <w:r>
        <w:t>713</w:t>
      </w:r>
      <w:r w:rsidRPr="0067757B">
        <w:t>, poz. 13</w:t>
      </w:r>
      <w:r>
        <w:t>78) oraz art. 5a ust. 1 ustawy z dnia 24 kwietnia 2003 r. o działalności pożytku publicznego i o wolontariacie (Dz. U z 2020 r. poz. 1057) uchwala się, co następuje: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2021” stanowiący załącznik do niniejszej uchwały.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:rsidR="00937B4A" w:rsidRDefault="00937B4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Podlaskiego. </w:t>
      </w:r>
    </w:p>
    <w:p w:rsidR="00937B4A" w:rsidRDefault="00937B4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937B4A" w:rsidRDefault="00937B4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937B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4A" w:rsidRDefault="00937B4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B4A" w:rsidRDefault="00937B4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:rsidR="00937B4A" w:rsidRDefault="00937B4A">
      <w:pPr>
        <w:keepNext/>
        <w:rPr>
          <w:color w:val="000000"/>
          <w:u w:color="000000"/>
        </w:rPr>
        <w:sectPr w:rsidR="00937B4A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937B4A" w:rsidRDefault="00937B4A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 2020 r.</w:t>
      </w:r>
    </w:p>
    <w:p w:rsidR="00937B4A" w:rsidRDefault="00937B4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:rsidR="00937B4A" w:rsidRDefault="00937B4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2021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 w:rsidRPr="00E009C6">
        <w:rPr>
          <w:color w:val="000000"/>
          <w:u w:color="000000"/>
        </w:rPr>
        <w:t xml:space="preserve">wolontariacie </w:t>
      </w:r>
      <w:r w:rsidRPr="00BB136E">
        <w:rPr>
          <w:color w:val="000000"/>
          <w:u w:color="000000"/>
        </w:rPr>
        <w:t>(Dz. U. z 2020 r. poz. 1057),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:rsidR="00937B4A" w:rsidRDefault="00937B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2021 rok”.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:rsidR="00937B4A" w:rsidRDefault="00937B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:rsidR="00937B4A" w:rsidRDefault="00937B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organizacjom pozarządowym oraz innym podmiotom, które zapewniają ich wykonanie w sposób ekonomiczny, profesjonalny i terminowy,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:rsidR="00937B4A" w:rsidRDefault="00937B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:rsidR="00937B4A" w:rsidRDefault="00937B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2021.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:rsidR="00937B4A" w:rsidRDefault="00937B4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:rsidR="00937B4A" w:rsidRDefault="00937B4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2021 roku do 31 grudnia 2021 roku.</w:t>
      </w:r>
    </w:p>
    <w:p w:rsidR="00937B4A" w:rsidRDefault="00937B4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:rsidR="00937B4A" w:rsidRDefault="00937B4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937B4A" w:rsidRDefault="00937B4A" w:rsidP="00AC4DAC">
      <w:pPr>
        <w:spacing w:before="240" w:after="240"/>
        <w:ind w:left="340" w:hanging="340"/>
        <w:rPr>
          <w:color w:val="000000"/>
        </w:rPr>
      </w:pPr>
      <w:r>
        <w:rPr>
          <w:b/>
        </w:rPr>
        <w:t>§ 9.</w:t>
      </w:r>
      <w:r>
        <w:rPr>
          <w:color w:val="000000"/>
          <w:u w:color="000000"/>
        </w:rPr>
        <w:t xml:space="preserve"> </w:t>
      </w:r>
      <w:r>
        <w:rPr>
          <w:color w:val="000000"/>
        </w:rPr>
        <w:t xml:space="preserve">Na realizację programu współpracy w 2021 r. planuje się środki finansowe w wysokości </w:t>
      </w:r>
      <w:r w:rsidRPr="00F75740">
        <w:rPr>
          <w:color w:val="000000"/>
        </w:rPr>
        <w:t>10 000,00  zł</w:t>
      </w:r>
      <w:r w:rsidRPr="00F75740">
        <w:t>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</w:p>
    <w:p w:rsidR="00937B4A" w:rsidRDefault="00937B4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:rsidR="00937B4A" w:rsidRDefault="00937B4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współpracy tworzony jest na bazie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</w:t>
      </w:r>
      <w:r w:rsidRPr="001266A5">
        <w:rPr>
          <w:color w:val="000000"/>
          <w:u w:color="000000"/>
        </w:rPr>
        <w:t>ug@perlejewo.pl</w:t>
      </w:r>
      <w:r>
        <w:rPr>
          <w:color w:val="000000"/>
          <w:u w:color="000000"/>
        </w:rPr>
        <w:t xml:space="preserve"> lub poczty tradycyjnej.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:rsidR="00937B4A" w:rsidRDefault="00937B4A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oceny formalno - prawnej i merytorycznej ofert złożonych w ogłoszonym konkursie Wójt w drodze zarządzenia powołuje komisję konkursową.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:rsidR="00937B4A" w:rsidRDefault="00937B4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:rsidR="00937B4A" w:rsidRDefault="00937B4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:rsidR="00937B4A" w:rsidRDefault="00937B4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937B4A" w:rsidSect="0012569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4A" w:rsidRDefault="00937B4A" w:rsidP="00125690">
      <w:r>
        <w:separator/>
      </w:r>
    </w:p>
  </w:endnote>
  <w:endnote w:type="continuationSeparator" w:id="0">
    <w:p w:rsidR="00937B4A" w:rsidRDefault="00937B4A" w:rsidP="0012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4A" w:rsidRDefault="00937B4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4A" w:rsidRDefault="00937B4A" w:rsidP="00125690">
      <w:r>
        <w:separator/>
      </w:r>
    </w:p>
  </w:footnote>
  <w:footnote w:type="continuationSeparator" w:id="0">
    <w:p w:rsidR="00937B4A" w:rsidRDefault="00937B4A" w:rsidP="00125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90"/>
    <w:rsid w:val="000840D0"/>
    <w:rsid w:val="000F6821"/>
    <w:rsid w:val="001167A6"/>
    <w:rsid w:val="00125690"/>
    <w:rsid w:val="001266A5"/>
    <w:rsid w:val="00162090"/>
    <w:rsid w:val="00255DA3"/>
    <w:rsid w:val="002B177D"/>
    <w:rsid w:val="00327C05"/>
    <w:rsid w:val="00516350"/>
    <w:rsid w:val="00517A3B"/>
    <w:rsid w:val="00551A09"/>
    <w:rsid w:val="0057147B"/>
    <w:rsid w:val="0067757B"/>
    <w:rsid w:val="006A17A7"/>
    <w:rsid w:val="00710968"/>
    <w:rsid w:val="007B2B24"/>
    <w:rsid w:val="008255BB"/>
    <w:rsid w:val="00916406"/>
    <w:rsid w:val="0093595D"/>
    <w:rsid w:val="00937B4A"/>
    <w:rsid w:val="00943889"/>
    <w:rsid w:val="00A77B3E"/>
    <w:rsid w:val="00A8616E"/>
    <w:rsid w:val="00AC0F35"/>
    <w:rsid w:val="00AC48AD"/>
    <w:rsid w:val="00AC4DAC"/>
    <w:rsid w:val="00B075D2"/>
    <w:rsid w:val="00B610E5"/>
    <w:rsid w:val="00BA25AF"/>
    <w:rsid w:val="00BB136E"/>
    <w:rsid w:val="00C740B4"/>
    <w:rsid w:val="00CF43A8"/>
    <w:rsid w:val="00D342FB"/>
    <w:rsid w:val="00DB775F"/>
    <w:rsid w:val="00E009C6"/>
    <w:rsid w:val="00E03E17"/>
    <w:rsid w:val="00F75740"/>
    <w:rsid w:val="00FB068C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90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A09"/>
    <w:rPr>
      <w:sz w:val="24"/>
    </w:rPr>
  </w:style>
  <w:style w:type="paragraph" w:styleId="Footer">
    <w:name w:val="footer"/>
    <w:basedOn w:val="Normal"/>
    <w:link w:val="FooterChar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A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1692</Words>
  <Characters>10153</Characters>
  <Application>Microsoft Office Outlook</Application>
  <DocSecurity>0</DocSecurity>
  <Lines>0</Lines>
  <Paragraphs>0</Paragraphs>
  <ScaleCrop>false</ScaleCrop>
  <Company>Rady Gminy w Perlejewie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jan</cp:lastModifiedBy>
  <cp:revision>17</cp:revision>
  <dcterms:created xsi:type="dcterms:W3CDTF">2018-11-29T07:42:00Z</dcterms:created>
  <dcterms:modified xsi:type="dcterms:W3CDTF">2020-11-09T13:53:00Z</dcterms:modified>
  <cp:category>Akt prawny</cp:category>
</cp:coreProperties>
</file>